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bottomFromText="100" w:vertAnchor="text" w:horzAnchor="page" w:tblpX="1419" w:tblpY="1"/>
        <w:tblOverlap w:val="never"/>
        <w:tblW w:w="9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9134"/>
      </w:tblGrid>
      <w:tr w:rsidR="00857173" w:rsidRPr="008E39B2" w:rsidTr="00411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tcW w:w="9134" w:type="dxa"/>
            <w:shd w:val="clear" w:color="auto" w:fill="auto"/>
          </w:tcPr>
          <w:p w:rsidR="00857173" w:rsidRDefault="00857173" w:rsidP="0041151F">
            <w:pPr>
              <w:pStyle w:val="Dokumentinfo"/>
              <w:spacing w:afterAutospacing="0"/>
              <w:rPr>
                <w:b w:val="0"/>
              </w:rPr>
            </w:pPr>
            <w:bookmarkStart w:id="0" w:name="_Toc478651876"/>
            <w:r>
              <w:rPr>
                <w:b w:val="0"/>
              </w:rPr>
              <w:t>Utfärdat: 2019-</w:t>
            </w:r>
            <w:r w:rsidR="00B81033">
              <w:rPr>
                <w:b w:val="0"/>
              </w:rPr>
              <w:t>xx-xx</w:t>
            </w:r>
          </w:p>
          <w:p w:rsidR="00857173" w:rsidRDefault="00857173" w:rsidP="0041151F">
            <w:pPr>
              <w:pStyle w:val="Dokumentinfo"/>
              <w:spacing w:afterAutospacing="0"/>
            </w:pPr>
            <w:r>
              <w:rPr>
                <w:b w:val="0"/>
              </w:rPr>
              <w:t>Diarienummer: N609-</w:t>
            </w:r>
            <w:r w:rsidR="00B81033">
              <w:rPr>
                <w:b w:val="0"/>
              </w:rPr>
              <w:t>xxxx/xx</w:t>
            </w:r>
          </w:p>
          <w:p w:rsidR="00A75CC6" w:rsidRDefault="00A75CC6" w:rsidP="0041151F">
            <w:pPr>
              <w:pStyle w:val="Dokumentinfo"/>
              <w:spacing w:afterAutospacing="0"/>
            </w:pPr>
            <w:r>
              <w:rPr>
                <w:b w:val="0"/>
              </w:rPr>
              <w:t xml:space="preserve">Handläggare: </w:t>
            </w:r>
            <w:r w:rsidR="00B81033">
              <w:rPr>
                <w:b w:val="0"/>
              </w:rPr>
              <w:t xml:space="preserve">Namn </w:t>
            </w:r>
            <w:proofErr w:type="spellStart"/>
            <w:r w:rsidR="00B81033">
              <w:rPr>
                <w:b w:val="0"/>
              </w:rPr>
              <w:t>namn</w:t>
            </w:r>
            <w:proofErr w:type="spellEnd"/>
          </w:p>
          <w:p w:rsidR="00A75CC6" w:rsidRDefault="00B81033" w:rsidP="0041151F">
            <w:pPr>
              <w:pStyle w:val="Dokumentinfo"/>
              <w:spacing w:afterAutospacing="0"/>
              <w:rPr>
                <w:b w:val="0"/>
              </w:rPr>
            </w:pPr>
            <w:r>
              <w:rPr>
                <w:b w:val="0"/>
              </w:rPr>
              <w:t xml:space="preserve">Rektor vid </w:t>
            </w:r>
            <w:proofErr w:type="spellStart"/>
            <w:r>
              <w:rPr>
                <w:b w:val="0"/>
              </w:rPr>
              <w:t>xxxxskolan</w:t>
            </w:r>
            <w:proofErr w:type="spellEnd"/>
          </w:p>
        </w:tc>
      </w:tr>
    </w:tbl>
    <w:bookmarkEnd w:id="0"/>
    <w:p w:rsidR="00857173" w:rsidRPr="00367F49" w:rsidRDefault="00624EE0" w:rsidP="00857173">
      <w:pPr>
        <w:pStyle w:val="Rubrik1"/>
      </w:pPr>
      <w:sdt>
        <w:sdtPr>
          <w:alias w:val="Dokumentnamn"/>
          <w:tag w:val="Dokumentnamn"/>
          <w:id w:val="-1131397625"/>
          <w:placeholder>
            <w:docPart w:val="090F2AEF60EB4C709ADBBDFDEDB0756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57173">
            <w:t>Utr</w:t>
          </w:r>
          <w:r w:rsidR="00A75CC6">
            <w:t>e</w:t>
          </w:r>
          <w:r w:rsidR="00857173">
            <w:t xml:space="preserve">dning och bedömning av klagomål vid </w:t>
          </w:r>
          <w:proofErr w:type="spellStart"/>
          <w:r w:rsidR="00857173">
            <w:t>xxskolan</w:t>
          </w:r>
          <w:proofErr w:type="spellEnd"/>
          <w:r w:rsidR="00857173">
            <w:t>.</w:t>
          </w:r>
        </w:sdtContent>
      </w:sdt>
    </w:p>
    <w:p w:rsidR="00857173" w:rsidRPr="00857173" w:rsidRDefault="00857173" w:rsidP="00857173"/>
    <w:p w:rsidR="00F70532" w:rsidRDefault="00F70532" w:rsidP="00F70532">
      <w:pPr>
        <w:pStyle w:val="Rubrik2"/>
      </w:pPr>
      <w:r>
        <w:t>Ärendet</w:t>
      </w:r>
    </w:p>
    <w:p w:rsidR="00F70532" w:rsidRDefault="00F70532" w:rsidP="00F70532">
      <w:pPr>
        <w:rPr>
          <w:sz w:val="24"/>
        </w:rPr>
      </w:pPr>
      <w:r w:rsidRPr="0041151F">
        <w:rPr>
          <w:sz w:val="24"/>
        </w:rPr>
        <w:t xml:space="preserve">Den </w:t>
      </w:r>
      <w:r w:rsidR="00624EE0">
        <w:rPr>
          <w:sz w:val="24"/>
        </w:rPr>
        <w:t>dag månad år</w:t>
      </w:r>
      <w:r w:rsidRPr="0041151F">
        <w:rPr>
          <w:sz w:val="24"/>
        </w:rPr>
        <w:t xml:space="preserve"> kom ett klagomål kom in till </w:t>
      </w:r>
      <w:proofErr w:type="spellStart"/>
      <w:r w:rsidR="00B81033">
        <w:rPr>
          <w:sz w:val="24"/>
        </w:rPr>
        <w:t>xxxxskolan</w:t>
      </w:r>
      <w:proofErr w:type="spellEnd"/>
      <w:r w:rsidRPr="0041151F">
        <w:rPr>
          <w:sz w:val="24"/>
        </w:rPr>
        <w:t xml:space="preserve"> i Göteborgs Stad. Klagomålet rör </w:t>
      </w:r>
      <w:proofErr w:type="spellStart"/>
      <w:r w:rsidR="0052641F">
        <w:rPr>
          <w:sz w:val="24"/>
        </w:rPr>
        <w:t>xxxx</w:t>
      </w:r>
      <w:proofErr w:type="spellEnd"/>
      <w:r w:rsidRPr="0041151F">
        <w:rPr>
          <w:sz w:val="24"/>
        </w:rPr>
        <w:t xml:space="preserve">. </w:t>
      </w:r>
    </w:p>
    <w:p w:rsidR="00A75CC6" w:rsidRPr="008070A0" w:rsidRDefault="00A75CC6" w:rsidP="00F70532">
      <w:pPr>
        <w:rPr>
          <w:sz w:val="24"/>
        </w:rPr>
      </w:pPr>
      <w:r w:rsidRPr="008070A0">
        <w:rPr>
          <w:sz w:val="24"/>
        </w:rPr>
        <w:t xml:space="preserve">Denna skrivelse skickas till klaganden. </w:t>
      </w:r>
    </w:p>
    <w:p w:rsidR="00F70532" w:rsidRDefault="00F70532" w:rsidP="00F70532">
      <w:pPr>
        <w:pStyle w:val="Rubrik2"/>
      </w:pPr>
      <w:bookmarkStart w:id="1" w:name="_Hlk16259130"/>
      <w:r>
        <w:t>Utredning</w:t>
      </w:r>
      <w:bookmarkStart w:id="2" w:name="_GoBack"/>
      <w:bookmarkEnd w:id="2"/>
    </w:p>
    <w:p w:rsidR="0041151F" w:rsidRDefault="0041151F" w:rsidP="00F70532">
      <w:pPr>
        <w:rPr>
          <w:i/>
          <w:color w:val="FF0000"/>
        </w:rPr>
      </w:pPr>
      <w:r>
        <w:rPr>
          <w:i/>
          <w:color w:val="FF0000"/>
        </w:rPr>
        <w:t xml:space="preserve">Det är viktigt att identifiera vad klagomålet handlar om och vad som ska utredas. </w:t>
      </w:r>
    </w:p>
    <w:p w:rsidR="00A75CC6" w:rsidRDefault="00F70532" w:rsidP="00F70532">
      <w:pPr>
        <w:rPr>
          <w:i/>
          <w:sz w:val="24"/>
        </w:rPr>
      </w:pPr>
      <w:bookmarkStart w:id="3" w:name="_Hlk12363678"/>
      <w:r w:rsidRPr="0041151F">
        <w:rPr>
          <w:sz w:val="24"/>
        </w:rPr>
        <w:t xml:space="preserve">Syftet med utredningen är </w:t>
      </w:r>
      <w:r w:rsidR="00B81033">
        <w:rPr>
          <w:sz w:val="24"/>
        </w:rPr>
        <w:t xml:space="preserve">dels </w:t>
      </w:r>
      <w:r w:rsidRPr="0041151F">
        <w:rPr>
          <w:sz w:val="24"/>
        </w:rPr>
        <w:t xml:space="preserve">att bedöma om åtgärder behöver göras, dels att </w:t>
      </w:r>
      <w:r w:rsidR="00B81033">
        <w:rPr>
          <w:sz w:val="24"/>
        </w:rPr>
        <w:t>återfå</w:t>
      </w:r>
      <w:r w:rsidRPr="0041151F">
        <w:rPr>
          <w:sz w:val="24"/>
        </w:rPr>
        <w:t xml:space="preserve"> ett fungerande samarbete</w:t>
      </w:r>
      <w:r w:rsidR="00B81033">
        <w:rPr>
          <w:sz w:val="24"/>
        </w:rPr>
        <w:t xml:space="preserve"> mellan skolan och hemmet</w:t>
      </w:r>
      <w:r w:rsidRPr="0041151F">
        <w:rPr>
          <w:sz w:val="24"/>
        </w:rPr>
        <w:t>.</w:t>
      </w:r>
      <w:r w:rsidR="0041151F">
        <w:rPr>
          <w:i/>
          <w:sz w:val="24"/>
        </w:rPr>
        <w:t xml:space="preserve"> </w:t>
      </w:r>
      <w:bookmarkEnd w:id="3"/>
    </w:p>
    <w:p w:rsidR="00F70532" w:rsidRDefault="00F70532" w:rsidP="00F70532">
      <w:pPr>
        <w:pStyle w:val="Rubrik3"/>
      </w:pPr>
      <w:r>
        <w:t>Klaganden</w:t>
      </w:r>
    </w:p>
    <w:p w:rsidR="00F70532" w:rsidRPr="00F70532" w:rsidRDefault="00F70532" w:rsidP="00F70532">
      <w:pPr>
        <w:rPr>
          <w:i/>
          <w:color w:val="FF0000"/>
        </w:rPr>
      </w:pPr>
      <w:r w:rsidRPr="00F70532">
        <w:rPr>
          <w:i/>
          <w:color w:val="FF0000"/>
        </w:rPr>
        <w:t>Här redogör du kortfattat för klagomålets innehåll med fokus på de delar du identifierat som viktiga att utreda. Redogör även för de ytterligare kontakter du haft med klaganden</w:t>
      </w:r>
      <w:r w:rsidR="0052641F">
        <w:rPr>
          <w:i/>
          <w:color w:val="FF0000"/>
        </w:rPr>
        <w:t>, ange datum</w:t>
      </w:r>
      <w:r w:rsidRPr="00F70532">
        <w:rPr>
          <w:i/>
          <w:color w:val="FF0000"/>
        </w:rPr>
        <w:t>.</w:t>
      </w:r>
    </w:p>
    <w:p w:rsidR="00F70532" w:rsidRDefault="00B81033" w:rsidP="00F70532">
      <w:pPr>
        <w:pStyle w:val="Rubrik3"/>
      </w:pPr>
      <w:r>
        <w:t>P</w:t>
      </w:r>
      <w:r w:rsidR="00F70532">
        <w:t>ersonal</w:t>
      </w:r>
    </w:p>
    <w:p w:rsidR="00F70532" w:rsidRPr="00B81033" w:rsidRDefault="00F70532" w:rsidP="00F70532">
      <w:r>
        <w:rPr>
          <w:i/>
          <w:color w:val="FF0000"/>
        </w:rPr>
        <w:t xml:space="preserve">Här redogör du för de kontakter du haft med annan personal, t.ex. specialpedagog, och vad som kommit fram. Ange datum när du pratat med personen. </w:t>
      </w:r>
    </w:p>
    <w:p w:rsidR="00F70532" w:rsidRDefault="00F70532" w:rsidP="00F70532">
      <w:pPr>
        <w:pStyle w:val="Rubrik2"/>
      </w:pPr>
      <w:r>
        <w:t>Bedömning och åtgärder</w:t>
      </w:r>
    </w:p>
    <w:p w:rsidR="004A4CCC" w:rsidRPr="004A4CCC" w:rsidRDefault="00B81033" w:rsidP="004A4CCC">
      <w:r>
        <w:t>Rektor</w:t>
      </w:r>
      <w:r w:rsidR="008070A0" w:rsidRPr="008070A0">
        <w:t xml:space="preserve"> bedömer att</w:t>
      </w:r>
      <w:r w:rsidR="008070A0">
        <w:t>…</w:t>
      </w:r>
    </w:p>
    <w:p w:rsidR="00F70532" w:rsidRPr="00F70532" w:rsidRDefault="00F70532" w:rsidP="00F70532">
      <w:pPr>
        <w:pStyle w:val="Rubrik3"/>
      </w:pPr>
      <w:r>
        <w:t>Uppföljning</w:t>
      </w:r>
    </w:p>
    <w:p w:rsidR="00C10045" w:rsidRPr="0052641F" w:rsidRDefault="00B81033" w:rsidP="00986A1D">
      <w:pPr>
        <w:rPr>
          <w:i/>
          <w:color w:val="FF0000"/>
        </w:rPr>
      </w:pPr>
      <w:r>
        <w:rPr>
          <w:i/>
          <w:color w:val="FF0000"/>
        </w:rPr>
        <w:t>Vid behov.</w:t>
      </w:r>
    </w:p>
    <w:p w:rsidR="008070A0" w:rsidRDefault="008070A0" w:rsidP="00986A1D"/>
    <w:p w:rsidR="008070A0" w:rsidRDefault="008070A0" w:rsidP="00986A1D"/>
    <w:p w:rsidR="008070A0" w:rsidRDefault="008070A0" w:rsidP="008070A0">
      <w:pPr>
        <w:rPr>
          <w:rFonts w:asciiTheme="majorHAnsi" w:eastAsiaTheme="majorEastAsia" w:hAnsiTheme="majorHAnsi" w:cstheme="majorHAnsi"/>
          <w:b/>
          <w:sz w:val="27"/>
          <w:szCs w:val="27"/>
        </w:rPr>
      </w:pPr>
      <w:r>
        <w:rPr>
          <w:rFonts w:asciiTheme="majorHAnsi" w:eastAsiaTheme="majorEastAsia" w:hAnsiTheme="majorHAnsi" w:cstheme="majorHAnsi"/>
          <w:b/>
          <w:sz w:val="27"/>
          <w:szCs w:val="27"/>
        </w:rPr>
        <w:t>Göteborgs Stad Grundskoleförvaltningen</w:t>
      </w:r>
    </w:p>
    <w:p w:rsidR="008070A0" w:rsidRPr="007B7987" w:rsidRDefault="008070A0" w:rsidP="008070A0"/>
    <w:bookmarkEnd w:id="1"/>
    <w:p w:rsidR="008070A0" w:rsidRPr="00986A1D" w:rsidRDefault="008070A0" w:rsidP="00986A1D"/>
    <w:sectPr w:rsidR="008070A0" w:rsidRPr="00986A1D" w:rsidSect="00BA1320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51F" w:rsidRDefault="0041151F" w:rsidP="00BF282B">
      <w:pPr>
        <w:spacing w:after="0" w:line="240" w:lineRule="auto"/>
      </w:pPr>
      <w:r>
        <w:separator/>
      </w:r>
    </w:p>
  </w:endnote>
  <w:endnote w:type="continuationSeparator" w:id="0">
    <w:p w:rsidR="0041151F" w:rsidRDefault="0041151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41151F" w:rsidRPr="009B4E2A" w:rsidTr="00986A1D">
      <w:tc>
        <w:tcPr>
          <w:tcW w:w="5812" w:type="dxa"/>
        </w:tcPr>
        <w:p w:rsidR="0041151F" w:rsidRPr="009B4E2A" w:rsidRDefault="0041151F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Grundskoleförvaltningen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 xml:space="preserve">Utredning och bedömning av klagomål vid </w:t>
              </w:r>
              <w:proofErr w:type="spellStart"/>
              <w:r>
                <w:t>xxskolan</w:t>
              </w:r>
              <w:proofErr w:type="spellEnd"/>
              <w:r>
                <w:t>.</w:t>
              </w:r>
            </w:sdtContent>
          </w:sdt>
        </w:p>
      </w:tc>
      <w:tc>
        <w:tcPr>
          <w:tcW w:w="1343" w:type="dxa"/>
        </w:tcPr>
        <w:p w:rsidR="0041151F" w:rsidRPr="009B4E2A" w:rsidRDefault="0041151F" w:rsidP="00986A1D">
          <w:pPr>
            <w:pStyle w:val="Sidfot"/>
          </w:pPr>
        </w:p>
      </w:tc>
      <w:tc>
        <w:tcPr>
          <w:tcW w:w="1917" w:type="dxa"/>
        </w:tcPr>
        <w:p w:rsidR="0041151F" w:rsidRPr="009B4E2A" w:rsidRDefault="0041151F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41151F" w:rsidTr="00986A1D">
      <w:tc>
        <w:tcPr>
          <w:tcW w:w="5812" w:type="dxa"/>
        </w:tcPr>
        <w:p w:rsidR="0041151F" w:rsidRPr="00F66187" w:rsidRDefault="0041151F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41151F" w:rsidRDefault="0041151F" w:rsidP="00986A1D">
          <w:pPr>
            <w:pStyle w:val="Sidfot"/>
          </w:pPr>
        </w:p>
      </w:tc>
      <w:tc>
        <w:tcPr>
          <w:tcW w:w="1917" w:type="dxa"/>
        </w:tcPr>
        <w:p w:rsidR="0041151F" w:rsidRDefault="0041151F" w:rsidP="00986A1D">
          <w:pPr>
            <w:pStyle w:val="Sidfot"/>
            <w:jc w:val="right"/>
          </w:pPr>
        </w:p>
      </w:tc>
    </w:tr>
    <w:tr w:rsidR="0041151F" w:rsidTr="00986A1D">
      <w:tc>
        <w:tcPr>
          <w:tcW w:w="5812" w:type="dxa"/>
        </w:tcPr>
        <w:p w:rsidR="0041151F" w:rsidRDefault="0041151F" w:rsidP="00986A1D">
          <w:pPr>
            <w:pStyle w:val="Sidfot"/>
          </w:pPr>
        </w:p>
      </w:tc>
      <w:tc>
        <w:tcPr>
          <w:tcW w:w="1343" w:type="dxa"/>
        </w:tcPr>
        <w:p w:rsidR="0041151F" w:rsidRDefault="0041151F" w:rsidP="00986A1D">
          <w:pPr>
            <w:pStyle w:val="Sidfot"/>
          </w:pPr>
        </w:p>
      </w:tc>
      <w:tc>
        <w:tcPr>
          <w:tcW w:w="1917" w:type="dxa"/>
        </w:tcPr>
        <w:p w:rsidR="0041151F" w:rsidRDefault="0041151F" w:rsidP="00986A1D">
          <w:pPr>
            <w:pStyle w:val="Sidfot"/>
            <w:jc w:val="right"/>
          </w:pPr>
        </w:p>
      </w:tc>
    </w:tr>
  </w:tbl>
  <w:p w:rsidR="0041151F" w:rsidRPr="00F66187" w:rsidRDefault="0041151F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41151F" w:rsidRPr="009B4E2A" w:rsidTr="00986A1D">
      <w:tc>
        <w:tcPr>
          <w:tcW w:w="5812" w:type="dxa"/>
        </w:tcPr>
        <w:p w:rsidR="0041151F" w:rsidRDefault="0041151F">
          <w:pPr>
            <w:pStyle w:val="Sidfot"/>
          </w:pPr>
          <w:r>
            <w:t>Göteborgs Stad Intraservice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 xml:space="preserve">Utredning och bedömning av klagomål vid </w:t>
              </w:r>
              <w:proofErr w:type="spellStart"/>
              <w:r>
                <w:t>xxskolan</w:t>
              </w:r>
              <w:proofErr w:type="spellEnd"/>
              <w:r>
                <w:t>.</w:t>
              </w:r>
            </w:sdtContent>
          </w:sdt>
        </w:p>
      </w:tc>
      <w:tc>
        <w:tcPr>
          <w:tcW w:w="1343" w:type="dxa"/>
        </w:tcPr>
        <w:p w:rsidR="0041151F" w:rsidRPr="009B4E2A" w:rsidRDefault="0041151F" w:rsidP="00986A1D">
          <w:pPr>
            <w:pStyle w:val="Sidfot"/>
          </w:pPr>
        </w:p>
      </w:tc>
      <w:tc>
        <w:tcPr>
          <w:tcW w:w="1917" w:type="dxa"/>
        </w:tcPr>
        <w:p w:rsidR="0041151F" w:rsidRPr="009B4E2A" w:rsidRDefault="0041151F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41151F" w:rsidTr="00986A1D">
      <w:tc>
        <w:tcPr>
          <w:tcW w:w="5812" w:type="dxa"/>
        </w:tcPr>
        <w:p w:rsidR="0041151F" w:rsidRPr="00F66187" w:rsidRDefault="0041151F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41151F" w:rsidRDefault="0041151F" w:rsidP="00986A1D">
          <w:pPr>
            <w:pStyle w:val="Sidfot"/>
          </w:pPr>
        </w:p>
      </w:tc>
      <w:tc>
        <w:tcPr>
          <w:tcW w:w="1917" w:type="dxa"/>
        </w:tcPr>
        <w:p w:rsidR="0041151F" w:rsidRDefault="0041151F" w:rsidP="00986A1D">
          <w:pPr>
            <w:pStyle w:val="Sidfot"/>
            <w:jc w:val="right"/>
          </w:pPr>
        </w:p>
      </w:tc>
    </w:tr>
    <w:tr w:rsidR="0041151F" w:rsidTr="00986A1D">
      <w:tc>
        <w:tcPr>
          <w:tcW w:w="5812" w:type="dxa"/>
        </w:tcPr>
        <w:p w:rsidR="0041151F" w:rsidRDefault="0041151F" w:rsidP="00986A1D">
          <w:pPr>
            <w:pStyle w:val="Sidfot"/>
          </w:pPr>
        </w:p>
      </w:tc>
      <w:tc>
        <w:tcPr>
          <w:tcW w:w="1343" w:type="dxa"/>
        </w:tcPr>
        <w:p w:rsidR="0041151F" w:rsidRDefault="0041151F" w:rsidP="00986A1D">
          <w:pPr>
            <w:pStyle w:val="Sidfot"/>
          </w:pPr>
        </w:p>
      </w:tc>
      <w:tc>
        <w:tcPr>
          <w:tcW w:w="1917" w:type="dxa"/>
        </w:tcPr>
        <w:p w:rsidR="0041151F" w:rsidRDefault="0041151F" w:rsidP="00986A1D">
          <w:pPr>
            <w:pStyle w:val="Sidfot"/>
            <w:jc w:val="right"/>
          </w:pPr>
        </w:p>
      </w:tc>
    </w:tr>
  </w:tbl>
  <w:p w:rsidR="0041151F" w:rsidRPr="00F66187" w:rsidRDefault="0041151F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41151F" w:rsidRPr="009B4E2A" w:rsidTr="00FB3384">
      <w:tc>
        <w:tcPr>
          <w:tcW w:w="7118" w:type="dxa"/>
          <w:gridSpan w:val="2"/>
        </w:tcPr>
        <w:p w:rsidR="0041151F" w:rsidRDefault="0041151F" w:rsidP="007A7F8D">
          <w:pPr>
            <w:pStyle w:val="Sidfot"/>
          </w:pPr>
          <w:r>
            <w:t xml:space="preserve">Göteborgs Stad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Grundskoleförvaltningen</w:t>
              </w:r>
            </w:sdtContent>
          </w:sdt>
          <w:r>
            <w:rPr>
              <w:b/>
            </w:rPr>
            <w:t>,</w:t>
          </w:r>
          <w:r>
            <w:t xml:space="preserve"> </w:t>
          </w:r>
          <w:sdt>
            <w:sdtPr>
              <w:alias w:val="Dokumentnamn"/>
              <w:tag w:val="Dokumentnamn"/>
              <w:id w:val="96284472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 xml:space="preserve">Utredning och bedömning av klagomål vid </w:t>
              </w:r>
              <w:proofErr w:type="spellStart"/>
              <w:r>
                <w:t>xxskolan</w:t>
              </w:r>
              <w:proofErr w:type="spellEnd"/>
              <w:r>
                <w:t>.</w:t>
              </w:r>
            </w:sdtContent>
          </w:sdt>
        </w:p>
      </w:tc>
      <w:tc>
        <w:tcPr>
          <w:tcW w:w="1954" w:type="dxa"/>
        </w:tcPr>
        <w:p w:rsidR="0041151F" w:rsidRPr="009B4E2A" w:rsidRDefault="0041151F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41151F" w:rsidTr="00FB3384">
      <w:tc>
        <w:tcPr>
          <w:tcW w:w="3319" w:type="dxa"/>
        </w:tcPr>
        <w:p w:rsidR="0041151F" w:rsidRPr="00F66187" w:rsidRDefault="0041151F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41151F" w:rsidRDefault="0041151F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41151F" w:rsidRDefault="0041151F" w:rsidP="00FB3384">
          <w:pPr>
            <w:pStyle w:val="Sidfot"/>
            <w:jc w:val="right"/>
          </w:pPr>
        </w:p>
      </w:tc>
    </w:tr>
    <w:tr w:rsidR="0041151F" w:rsidTr="00FB3384">
      <w:tc>
        <w:tcPr>
          <w:tcW w:w="3319" w:type="dxa"/>
        </w:tcPr>
        <w:p w:rsidR="0041151F" w:rsidRDefault="0041151F" w:rsidP="00BD0663">
          <w:pPr>
            <w:pStyle w:val="Sidfot"/>
          </w:pPr>
        </w:p>
      </w:tc>
      <w:tc>
        <w:tcPr>
          <w:tcW w:w="3799" w:type="dxa"/>
        </w:tcPr>
        <w:p w:rsidR="0041151F" w:rsidRDefault="0041151F" w:rsidP="00BD0663">
          <w:pPr>
            <w:pStyle w:val="Sidfot"/>
          </w:pPr>
        </w:p>
      </w:tc>
      <w:tc>
        <w:tcPr>
          <w:tcW w:w="1954" w:type="dxa"/>
          <w:vMerge/>
        </w:tcPr>
        <w:p w:rsidR="0041151F" w:rsidRDefault="0041151F" w:rsidP="00BD0663">
          <w:pPr>
            <w:pStyle w:val="Sidfot"/>
            <w:jc w:val="right"/>
          </w:pPr>
        </w:p>
      </w:tc>
    </w:tr>
  </w:tbl>
  <w:p w:rsidR="0041151F" w:rsidRDefault="004115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51F" w:rsidRDefault="0041151F" w:rsidP="00BF282B">
      <w:pPr>
        <w:spacing w:after="0" w:line="240" w:lineRule="auto"/>
      </w:pPr>
      <w:r>
        <w:separator/>
      </w:r>
    </w:p>
  </w:footnote>
  <w:footnote w:type="continuationSeparator" w:id="0">
    <w:p w:rsidR="0041151F" w:rsidRDefault="0041151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41151F" w:rsidTr="0041151F">
      <w:tc>
        <w:tcPr>
          <w:tcW w:w="5103" w:type="dxa"/>
          <w:tcBorders>
            <w:bottom w:val="nil"/>
          </w:tcBorders>
          <w:vAlign w:val="center"/>
        </w:tcPr>
        <w:p w:rsidR="0041151F" w:rsidRDefault="00624EE0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1151F">
                <w:t>Grundskoleförvaltningen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41151F" w:rsidRDefault="0041151F" w:rsidP="0041151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193435D" wp14:editId="498C0C81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1151F" w:rsidTr="0041151F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41151F" w:rsidRDefault="0041151F" w:rsidP="0041151F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41151F" w:rsidRDefault="0041151F" w:rsidP="0041151F">
          <w:pPr>
            <w:pStyle w:val="Sidhuvud"/>
            <w:spacing w:after="100"/>
            <w:jc w:val="right"/>
          </w:pPr>
        </w:p>
      </w:tc>
    </w:tr>
  </w:tbl>
  <w:p w:rsidR="0041151F" w:rsidRDefault="0041151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32"/>
    <w:rsid w:val="00086D40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164EC"/>
    <w:rsid w:val="00323048"/>
    <w:rsid w:val="00332A7F"/>
    <w:rsid w:val="00350FEF"/>
    <w:rsid w:val="00352DA4"/>
    <w:rsid w:val="00367F49"/>
    <w:rsid w:val="00372CB4"/>
    <w:rsid w:val="0041151F"/>
    <w:rsid w:val="00414E79"/>
    <w:rsid w:val="00440D30"/>
    <w:rsid w:val="00473C11"/>
    <w:rsid w:val="004A4CCC"/>
    <w:rsid w:val="004A5252"/>
    <w:rsid w:val="004B287C"/>
    <w:rsid w:val="004C0571"/>
    <w:rsid w:val="004C78B0"/>
    <w:rsid w:val="00516BFF"/>
    <w:rsid w:val="00521790"/>
    <w:rsid w:val="0052641F"/>
    <w:rsid w:val="005729A0"/>
    <w:rsid w:val="00597ACB"/>
    <w:rsid w:val="005E6622"/>
    <w:rsid w:val="005F5390"/>
    <w:rsid w:val="00607F19"/>
    <w:rsid w:val="00613965"/>
    <w:rsid w:val="00623D4E"/>
    <w:rsid w:val="00624EE0"/>
    <w:rsid w:val="00631C23"/>
    <w:rsid w:val="00634B4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070A0"/>
    <w:rsid w:val="00831E91"/>
    <w:rsid w:val="00857173"/>
    <w:rsid w:val="0087328B"/>
    <w:rsid w:val="008760F6"/>
    <w:rsid w:val="008B727C"/>
    <w:rsid w:val="008E56C2"/>
    <w:rsid w:val="009143E3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75CC6"/>
    <w:rsid w:val="00A8112E"/>
    <w:rsid w:val="00AA0284"/>
    <w:rsid w:val="00AE5147"/>
    <w:rsid w:val="00AE5F41"/>
    <w:rsid w:val="00B456FF"/>
    <w:rsid w:val="00B63E0E"/>
    <w:rsid w:val="00B81033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5A8E"/>
    <w:rsid w:val="00DC6E79"/>
    <w:rsid w:val="00DF152D"/>
    <w:rsid w:val="00E11731"/>
    <w:rsid w:val="00EF388D"/>
    <w:rsid w:val="00F025B9"/>
    <w:rsid w:val="00F4117C"/>
    <w:rsid w:val="00F57801"/>
    <w:rsid w:val="00F66187"/>
    <w:rsid w:val="00F70532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6ED950"/>
  <w15:docId w15:val="{51A24785-9A86-4639-A491-38E2341B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857173"/>
    <w:pPr>
      <w:contextualSpacing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ham0504\AppData\Local\Packages\Microsoft.MicrosoftEdge_8wekyb3d8bbwe\TempState\Downloads\Standardmall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0F2AEF60EB4C709ADBBDFDEDB075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41B98-C088-4A36-A38F-0501C530EA51}"/>
      </w:docPartPr>
      <w:docPartBody>
        <w:p w:rsidR="00FE7121" w:rsidRDefault="001025CC" w:rsidP="001025CC">
          <w:pPr>
            <w:pStyle w:val="090F2AEF60EB4C709ADBBDFDEDB07562"/>
          </w:pPr>
          <w:r>
            <w:t>[Dokumentnamn]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CC"/>
    <w:rsid w:val="001025CC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E5B5957DA69407482E8417C325A13C9">
    <w:name w:val="4E5B5957DA69407482E8417C325A13C9"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A6F84B33DC034D708AFE5C96D7F326FF">
    <w:name w:val="A6F84B33DC034D708AFE5C96D7F326FF"/>
  </w:style>
  <w:style w:type="paragraph" w:customStyle="1" w:styleId="0570B6B9D7CC4F0DB6E37FC4771E4670">
    <w:name w:val="0570B6B9D7CC4F0DB6E37FC4771E4670"/>
    <w:rsid w:val="001025CC"/>
  </w:style>
  <w:style w:type="paragraph" w:customStyle="1" w:styleId="090F2AEF60EB4C709ADBBDFDEDB07562">
    <w:name w:val="090F2AEF60EB4C709ADBBDFDEDB07562"/>
    <w:rsid w:val="00102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Standardmall_gbg_stad.dotx</Template>
  <TotalTime>0</TotalTime>
  <Pages>1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Utredning och bedömning av klagomål vid xxskolan.</vt:lpstr>
    </vt:vector>
  </TitlesOfParts>
  <Company>Grundskoleförvaltningen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Utredning och bedömning av klagomål vid xxskolan.</dc:title>
  <dc:subject/>
  <dc:creator>Maria Ericsson</dc:creator>
  <dc:description/>
  <cp:lastModifiedBy>Maria Ericsson</cp:lastModifiedBy>
  <cp:revision>4</cp:revision>
  <cp:lastPrinted>2017-01-05T15:29:00Z</cp:lastPrinted>
  <dcterms:created xsi:type="dcterms:W3CDTF">2019-08-30T09:32:00Z</dcterms:created>
  <dcterms:modified xsi:type="dcterms:W3CDTF">2019-10-03T15:18:00Z</dcterms:modified>
</cp:coreProperties>
</file>